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B9052" w14:textId="378A79C6" w:rsidR="006F3B8B" w:rsidRPr="00ED4657" w:rsidRDefault="2364701C" w:rsidP="2F2CE7B6">
      <w:pPr>
        <w:pStyle w:val="Title"/>
        <w:bidi/>
        <w:ind w:left="-270"/>
        <w:rPr>
          <w:rFonts w:asciiTheme="minorHAnsi" w:hAnsiTheme="minorHAnsi"/>
          <w:b w:val="0"/>
          <w:bCs/>
          <w:szCs w:val="24"/>
          <w:rtl/>
        </w:rPr>
      </w:pPr>
      <w:bookmarkStart w:id="0" w:name="_GoBack"/>
      <w:bookmarkEnd w:id="0"/>
      <w:r w:rsidRPr="00ED4657">
        <w:rPr>
          <w:rFonts w:asciiTheme="minorHAnsi" w:hAnsiTheme="minorHAnsi" w:hint="cs"/>
          <w:b w:val="0"/>
          <w:bCs/>
          <w:szCs w:val="24"/>
          <w:rtl/>
        </w:rPr>
        <w:t xml:space="preserve">تدريب التوجيه والإشراف على إدارة </w:t>
      </w:r>
      <w:r w:rsidR="00F406CB">
        <w:rPr>
          <w:rFonts w:asciiTheme="minorHAnsi" w:hAnsiTheme="minorHAnsi" w:hint="cs"/>
          <w:b w:val="0"/>
          <w:bCs/>
          <w:szCs w:val="24"/>
          <w:rtl/>
        </w:rPr>
        <w:t>حالات حماية الطفل</w:t>
      </w:r>
    </w:p>
    <w:p w14:paraId="7029A02E" w14:textId="33FCC9C7" w:rsidR="00EB13BA" w:rsidRPr="00ED4657" w:rsidRDefault="14C28EC4" w:rsidP="14C28EC4">
      <w:pPr>
        <w:pStyle w:val="Title"/>
        <w:bidi/>
        <w:ind w:left="-270"/>
        <w:rPr>
          <w:bCs/>
          <w:szCs w:val="24"/>
          <w:rtl/>
        </w:rPr>
      </w:pPr>
      <w:r w:rsidRPr="00ED4657">
        <w:rPr>
          <w:rFonts w:asciiTheme="minorHAnsi" w:hAnsiTheme="minorHAnsi" w:hint="cs"/>
          <w:b w:val="0"/>
          <w:szCs w:val="24"/>
          <w:rtl/>
        </w:rPr>
        <w:t>التاريخ، المكان</w:t>
      </w:r>
    </w:p>
    <w:p w14:paraId="10B5EB6E" w14:textId="44033C5B" w:rsidR="00EB13BA" w:rsidRPr="00CB05D9" w:rsidRDefault="00EB13BA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</w:p>
    <w:p w14:paraId="69AA2C4B" w14:textId="5941383E" w:rsidR="00EB13BA" w:rsidRPr="00ED4657" w:rsidRDefault="14C28EC4" w:rsidP="14C28EC4">
      <w:pPr>
        <w:pStyle w:val="Title"/>
        <w:bidi/>
        <w:ind w:left="-270"/>
        <w:rPr>
          <w:rFonts w:asciiTheme="minorHAnsi" w:eastAsiaTheme="minorEastAsia" w:hAnsiTheme="minorHAnsi" w:cstheme="minorBidi"/>
          <w:bCs/>
          <w:szCs w:val="24"/>
          <w:rtl/>
        </w:rPr>
      </w:pPr>
      <w:r w:rsidRPr="00ED4657">
        <w:rPr>
          <w:rFonts w:asciiTheme="minorHAnsi" w:hAnsiTheme="minorHAnsi" w:hint="cs"/>
          <w:bCs/>
          <w:szCs w:val="24"/>
          <w:rtl/>
        </w:rPr>
        <w:t>جدول أعمال الدورة التدريبية</w:t>
      </w:r>
    </w:p>
    <w:p w14:paraId="62A66E09" w14:textId="77777777" w:rsidR="00FF6E26" w:rsidRDefault="00FF6E26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الأول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4B146658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التعارف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68A71B8D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10:30-10:45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566E657D" w:rsidR="00FF6E26" w:rsidRDefault="00E34678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10:45-12:45</w:t>
            </w:r>
          </w:p>
        </w:tc>
        <w:tc>
          <w:tcPr>
            <w:tcW w:w="4675" w:type="dxa"/>
          </w:tcPr>
          <w:p w14:paraId="1F9F67B8" w14:textId="64384DF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1: تعريف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12:45-13:45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13:45-15:00</w:t>
            </w:r>
          </w:p>
        </w:tc>
        <w:tc>
          <w:tcPr>
            <w:tcW w:w="4675" w:type="dxa"/>
          </w:tcPr>
          <w:p w14:paraId="7C47B8DA" w14:textId="5F13E99A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1: تعريف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15:00-15:15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19F58FDD" w:rsidR="00FF6E26" w:rsidRDefault="00E34678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5571445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15:15-17:00</w:t>
            </w:r>
          </w:p>
        </w:tc>
        <w:tc>
          <w:tcPr>
            <w:tcW w:w="4675" w:type="dxa"/>
          </w:tcPr>
          <w:p w14:paraId="5EA79466" w14:textId="7C9CDFBB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08B79132" w14:textId="77777777" w:rsidR="00FF6E26" w:rsidRDefault="00FF6E26" w:rsidP="00FF6E2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الثاني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35CBBFEF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6DD8EB67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9:10-10:30</w:t>
            </w:r>
          </w:p>
        </w:tc>
        <w:tc>
          <w:tcPr>
            <w:tcW w:w="4675" w:type="dxa"/>
          </w:tcPr>
          <w:p w14:paraId="3016B569" w14:textId="29400FF5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10:30-10:45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19B0E9C5" w:rsidR="00FF6E26" w:rsidRDefault="00E34678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648F14DB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10:45-12:45</w:t>
            </w:r>
          </w:p>
        </w:tc>
        <w:tc>
          <w:tcPr>
            <w:tcW w:w="4675" w:type="dxa"/>
          </w:tcPr>
          <w:p w14:paraId="75872114" w14:textId="3304F426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12:45-13:45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601FF803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13:45-15:30</w:t>
            </w:r>
          </w:p>
        </w:tc>
        <w:tc>
          <w:tcPr>
            <w:tcW w:w="4675" w:type="dxa"/>
          </w:tcPr>
          <w:p w14:paraId="4B95589B" w14:textId="60171784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457A7EDB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15:30-15:45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0EE0841" w:rsidR="00FF6E26" w:rsidRDefault="00E34678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15:45-17:00</w:t>
            </w:r>
          </w:p>
        </w:tc>
        <w:tc>
          <w:tcPr>
            <w:tcW w:w="4675" w:type="dxa"/>
          </w:tcPr>
          <w:p w14:paraId="29875C7A" w14:textId="76BF95A1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62AD19BF" w14:textId="77777777" w:rsidR="00FF6E26" w:rsidRDefault="00FF6E26" w:rsidP="00FF6E26"/>
    <w:p w14:paraId="07616364" w14:textId="77777777" w:rsidR="00ED4657" w:rsidRDefault="00ED4657" w:rsidP="00FF6E2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اليوم الثالث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1DB98A68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9:00-9:10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3E2E9FE9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9:10-11:10</w:t>
            </w:r>
          </w:p>
        </w:tc>
        <w:tc>
          <w:tcPr>
            <w:tcW w:w="4675" w:type="dxa"/>
          </w:tcPr>
          <w:p w14:paraId="2F0AC5B6" w14:textId="2EDC309C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D23410">
              <w:rPr>
                <w:rFonts w:hint="cs"/>
                <w:rtl/>
              </w:rPr>
              <w:t>التوجيه والإشراف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11:10-11:25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50419288" w:rsidR="00FF6E26" w:rsidRDefault="00E34678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1FF8CAC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11:25-13:00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3C49AF7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13:00-14:30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14:30-16:15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5879F8EE" w:rsidR="00FF6E26" w:rsidRDefault="00FF6E26" w:rsidP="00ED465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16:15-17:15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وحدة الختام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0DDB5" w14:textId="77777777" w:rsidR="00B61D3A" w:rsidRDefault="00B61D3A" w:rsidP="00ED4293">
      <w:r>
        <w:separator/>
      </w:r>
    </w:p>
  </w:endnote>
  <w:endnote w:type="continuationSeparator" w:id="0">
    <w:p w14:paraId="0E53C096" w14:textId="77777777" w:rsidR="00B61D3A" w:rsidRDefault="00B61D3A" w:rsidP="00ED4293">
      <w:r>
        <w:continuationSeparator/>
      </w:r>
    </w:p>
  </w:endnote>
  <w:endnote w:type="continuationNotice" w:id="1">
    <w:p w14:paraId="05512773" w14:textId="77777777" w:rsidR="00B61D3A" w:rsidRDefault="00B61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D30DF" w14:textId="77777777" w:rsidR="00ED4293" w:rsidRDefault="00B61D3A">
    <w:pPr>
      <w:pStyle w:val="Footer"/>
      <w:bidi/>
      <w:rPr>
        <w:rtl/>
      </w:rPr>
    </w:pPr>
    <w:sdt>
      <w:sdtPr>
        <w:rPr>
          <w:rtl/>
        </w:rPr>
        <w:id w:val="969400743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  <w:r w:rsidR="007D6383">
      <w:rPr>
        <w:rFonts w:hint="cs"/>
        <w:rtl/>
      </w:rPr>
      <w:ptab w:relativeTo="margin" w:alignment="center" w:leader="none"/>
    </w:r>
    <w:sdt>
      <w:sdtPr>
        <w:rPr>
          <w:rtl/>
        </w:rPr>
        <w:id w:val="969400748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  <w:r w:rsidR="007D6383">
      <w:rPr>
        <w:rFonts w:hint="cs"/>
        <w:rtl/>
      </w:rPr>
      <w:ptab w:relativeTo="margin" w:alignment="right" w:leader="none"/>
    </w:r>
    <w:sdt>
      <w:sdtPr>
        <w:rPr>
          <w:rtl/>
        </w:rPr>
        <w:id w:val="969400753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2D474" w14:textId="77777777" w:rsidR="00ED4293" w:rsidRDefault="00ED4293">
    <w:pPr>
      <w:pStyle w:val="Footer"/>
      <w:bidi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00DD2" w14:textId="77777777" w:rsidR="00B61D3A" w:rsidRDefault="00B61D3A" w:rsidP="00ED4293">
      <w:r>
        <w:separator/>
      </w:r>
    </w:p>
  </w:footnote>
  <w:footnote w:type="continuationSeparator" w:id="0">
    <w:p w14:paraId="47EFB968" w14:textId="77777777" w:rsidR="00B61D3A" w:rsidRDefault="00B61D3A" w:rsidP="00ED4293">
      <w:r>
        <w:continuationSeparator/>
      </w:r>
    </w:p>
  </w:footnote>
  <w:footnote w:type="continuationNotice" w:id="1">
    <w:p w14:paraId="29252BEE" w14:textId="77777777" w:rsidR="00B61D3A" w:rsidRDefault="00B61D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4E297" w14:textId="77777777" w:rsidR="00ED4293" w:rsidRDefault="00B61D3A">
    <w:pPr>
      <w:pStyle w:val="Header"/>
      <w:bidi/>
      <w:rPr>
        <w:rtl/>
      </w:rPr>
    </w:pPr>
    <w:sdt>
      <w:sdtPr>
        <w:rPr>
          <w:rtl/>
        </w:rPr>
        <w:id w:val="171999623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  <w:r w:rsidR="007D6383">
      <w:rPr>
        <w:rFonts w:hint="cs"/>
        <w:rtl/>
      </w:rPr>
      <w:ptab w:relativeTo="margin" w:alignment="center" w:leader="none"/>
    </w:r>
    <w:sdt>
      <w:sdtPr>
        <w:rPr>
          <w:rtl/>
        </w:rPr>
        <w:id w:val="171999624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  <w:r w:rsidR="007D6383">
      <w:rPr>
        <w:rFonts w:hint="cs"/>
        <w:rtl/>
      </w:rPr>
      <w:ptab w:relativeTo="margin" w:alignment="right" w:leader="none"/>
    </w:r>
    <w:sdt>
      <w:sdtPr>
        <w:rPr>
          <w:rtl/>
        </w:rPr>
        <w:id w:val="171999625"/>
        <w:temporary/>
        <w:showingPlcHdr/>
      </w:sdtPr>
      <w:sdtEndPr/>
      <w:sdtContent>
        <w:r w:rsidR="007D6383">
          <w:rPr>
            <w:rFonts w:hint="cs"/>
            <w:rtl/>
          </w:rPr>
          <w:t>[أدخل النص]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4A75" w14:textId="77777777" w:rsidR="00ED4293" w:rsidRDefault="00ED4293" w:rsidP="00C27803">
    <w:pPr>
      <w:pStyle w:val="Header"/>
      <w:bidi/>
      <w:ind w:left="-1800" w:right="-1765"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EF05D06" wp14:editId="5A8C5A4E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20B6"/>
    <w:rsid w:val="0014560E"/>
    <w:rsid w:val="001B7C2A"/>
    <w:rsid w:val="001C6330"/>
    <w:rsid w:val="001F1707"/>
    <w:rsid w:val="00243690"/>
    <w:rsid w:val="0025481F"/>
    <w:rsid w:val="002B3191"/>
    <w:rsid w:val="002C3441"/>
    <w:rsid w:val="002C3B00"/>
    <w:rsid w:val="002D4128"/>
    <w:rsid w:val="002F5C54"/>
    <w:rsid w:val="00324703"/>
    <w:rsid w:val="00337FD9"/>
    <w:rsid w:val="003446F3"/>
    <w:rsid w:val="00365794"/>
    <w:rsid w:val="003662BA"/>
    <w:rsid w:val="003728FC"/>
    <w:rsid w:val="003A0406"/>
    <w:rsid w:val="003A2DAD"/>
    <w:rsid w:val="00402EFF"/>
    <w:rsid w:val="004363AE"/>
    <w:rsid w:val="0044104D"/>
    <w:rsid w:val="00467D48"/>
    <w:rsid w:val="00475156"/>
    <w:rsid w:val="004934E2"/>
    <w:rsid w:val="004C2F21"/>
    <w:rsid w:val="004C32CB"/>
    <w:rsid w:val="00526FF5"/>
    <w:rsid w:val="00545CDC"/>
    <w:rsid w:val="00552580"/>
    <w:rsid w:val="005F7875"/>
    <w:rsid w:val="006411E7"/>
    <w:rsid w:val="006A4192"/>
    <w:rsid w:val="006C144C"/>
    <w:rsid w:val="006F3B8B"/>
    <w:rsid w:val="00751B70"/>
    <w:rsid w:val="007B401D"/>
    <w:rsid w:val="007C4436"/>
    <w:rsid w:val="007D0031"/>
    <w:rsid w:val="007D6383"/>
    <w:rsid w:val="007F3E37"/>
    <w:rsid w:val="00820E30"/>
    <w:rsid w:val="008C314D"/>
    <w:rsid w:val="00925C95"/>
    <w:rsid w:val="0092621F"/>
    <w:rsid w:val="009275A3"/>
    <w:rsid w:val="00960E96"/>
    <w:rsid w:val="009929E0"/>
    <w:rsid w:val="009B477A"/>
    <w:rsid w:val="00A0020F"/>
    <w:rsid w:val="00A2060C"/>
    <w:rsid w:val="00A40A0A"/>
    <w:rsid w:val="00A9470D"/>
    <w:rsid w:val="00AC7A8C"/>
    <w:rsid w:val="00B4087E"/>
    <w:rsid w:val="00B61D3A"/>
    <w:rsid w:val="00B97BAF"/>
    <w:rsid w:val="00BD33E7"/>
    <w:rsid w:val="00BE70D1"/>
    <w:rsid w:val="00C11487"/>
    <w:rsid w:val="00C1660A"/>
    <w:rsid w:val="00C27803"/>
    <w:rsid w:val="00C37E90"/>
    <w:rsid w:val="00C42914"/>
    <w:rsid w:val="00D04688"/>
    <w:rsid w:val="00D10EF9"/>
    <w:rsid w:val="00D23410"/>
    <w:rsid w:val="00D54F26"/>
    <w:rsid w:val="00D72DF9"/>
    <w:rsid w:val="00DD042A"/>
    <w:rsid w:val="00DD240B"/>
    <w:rsid w:val="00DD3FF3"/>
    <w:rsid w:val="00E12BF4"/>
    <w:rsid w:val="00E34678"/>
    <w:rsid w:val="00EB13BA"/>
    <w:rsid w:val="00ED245D"/>
    <w:rsid w:val="00ED4293"/>
    <w:rsid w:val="00ED4657"/>
    <w:rsid w:val="00EF6FFD"/>
    <w:rsid w:val="00F104FC"/>
    <w:rsid w:val="00F2548C"/>
    <w:rsid w:val="00F34349"/>
    <w:rsid w:val="00F406CB"/>
    <w:rsid w:val="00F745F8"/>
    <w:rsid w:val="00FA0A4E"/>
    <w:rsid w:val="00FC1FE7"/>
    <w:rsid w:val="00FD55C6"/>
    <w:rsid w:val="00FF6E26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020F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10D56-89A8-4FB7-AA73-AC849AEC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8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Colleen Fitzgerald</cp:lastModifiedBy>
  <cp:revision>2</cp:revision>
  <cp:lastPrinted>2018-07-26T09:23:00Z</cp:lastPrinted>
  <dcterms:created xsi:type="dcterms:W3CDTF">2017-11-30T14:06:00Z</dcterms:created>
  <dcterms:modified xsi:type="dcterms:W3CDTF">2018-10-03T17:10:00Z</dcterms:modified>
</cp:coreProperties>
</file>