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1FB4E" w14:textId="77777777" w:rsidR="000B5CCD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  <w:bookmarkStart w:id="0" w:name="_GoBack"/>
      <w:bookmarkEnd w:id="0"/>
    </w:p>
    <w:p w14:paraId="66B2BD5E" w14:textId="3F097C51" w:rsidR="000B5CCD" w:rsidRPr="00714112" w:rsidRDefault="000B5CCD" w:rsidP="006F3B8B">
      <w:pPr>
        <w:pStyle w:val="Title"/>
        <w:ind w:left="-270"/>
        <w:rPr>
          <w:rFonts w:asciiTheme="minorHAnsi" w:hAnsiTheme="minorHAnsi"/>
          <w:sz w:val="28"/>
          <w:szCs w:val="36"/>
        </w:rPr>
      </w:pPr>
      <w:r>
        <w:rPr>
          <w:rFonts w:asciiTheme="minorHAnsi" w:hAnsiTheme="minorHAnsi"/>
          <w:sz w:val="28"/>
          <w:szCs w:val="36"/>
        </w:rPr>
        <w:t>Groupe Spécial de travail sur la gestion de cas</w:t>
      </w:r>
    </w:p>
    <w:p w14:paraId="481093F8" w14:textId="77777777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</w:p>
    <w:p w14:paraId="69F3067D" w14:textId="410CB94F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  <w:r>
        <w:rPr>
          <w:rFonts w:asciiTheme="minorHAnsi" w:hAnsiTheme="minorHAnsi"/>
          <w:sz w:val="44"/>
          <w:szCs w:val="36"/>
        </w:rPr>
        <w:t>CERTIFICAT</w:t>
      </w:r>
    </w:p>
    <w:p w14:paraId="2B4CEC29" w14:textId="77777777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</w:p>
    <w:p w14:paraId="202DF26E" w14:textId="0799CD6C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 xml:space="preserve">Le présent document atteste que </w:t>
      </w:r>
    </w:p>
    <w:p w14:paraId="1DBA1A90" w14:textId="77777777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</w:p>
    <w:p w14:paraId="57231E2D" w14:textId="77777777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</w:p>
    <w:p w14:paraId="794987D9" w14:textId="79FD6C87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_________________________________________________________________</w:t>
      </w:r>
    </w:p>
    <w:p w14:paraId="14ED986E" w14:textId="77777777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</w:p>
    <w:p w14:paraId="326A6A2C" w14:textId="7E446FD1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 xml:space="preserve">a participé à la </w:t>
      </w:r>
    </w:p>
    <w:p w14:paraId="3DDA643E" w14:textId="77777777" w:rsidR="000B5CCD" w:rsidRPr="00714112" w:rsidRDefault="000B5CCD" w:rsidP="006F3B8B">
      <w:pPr>
        <w:pStyle w:val="Title"/>
        <w:ind w:left="-270"/>
        <w:rPr>
          <w:rFonts w:asciiTheme="minorHAnsi" w:hAnsiTheme="minorHAnsi"/>
          <w:szCs w:val="36"/>
        </w:rPr>
      </w:pPr>
    </w:p>
    <w:p w14:paraId="10FB9052" w14:textId="326C2968" w:rsidR="006F3B8B" w:rsidRPr="00714112" w:rsidRDefault="006F3B8B" w:rsidP="006F3B8B">
      <w:pPr>
        <w:pStyle w:val="Title"/>
        <w:ind w:left="-27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Formation à la supervision et à l’encadrement de la gestion de cas pour la protection de l’enfant</w:t>
      </w:r>
    </w:p>
    <w:p w14:paraId="66F46209" w14:textId="77777777" w:rsidR="000B5CCD" w:rsidRPr="00714112" w:rsidRDefault="000B5CCD" w:rsidP="00714112">
      <w:pPr>
        <w:pStyle w:val="Title"/>
        <w:ind w:left="-270"/>
        <w:rPr>
          <w:rFonts w:asciiTheme="minorHAnsi" w:hAnsiTheme="minorHAnsi" w:cs="Arial"/>
          <w:b w:val="0"/>
          <w:sz w:val="36"/>
          <w:szCs w:val="24"/>
        </w:rPr>
      </w:pPr>
      <w:bookmarkStart w:id="1" w:name="_Hlk497210568"/>
    </w:p>
    <w:p w14:paraId="4799AA24" w14:textId="31BC9271" w:rsidR="00714112" w:rsidRPr="006C0BC4" w:rsidRDefault="00714112" w:rsidP="00714112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pacing w:val="-2"/>
          <w:szCs w:val="19"/>
        </w:rPr>
      </w:pPr>
      <w:r w:rsidRPr="006C0BC4">
        <w:rPr>
          <w:color w:val="222222"/>
          <w:spacing w:val="-2"/>
          <w:szCs w:val="19"/>
        </w:rPr>
        <w:t>L’objectif de cette formation était de renforcer les capacités des superviseurs en gestion de cas pour leur permettre de mieux accompagner les travailleurs sociaux, dans le but d’améliorer le bien-être des enfants exposés aux</w:t>
      </w:r>
      <w:r w:rsidR="00BF65A5">
        <w:rPr>
          <w:color w:val="222222"/>
          <w:spacing w:val="-2"/>
          <w:szCs w:val="19"/>
        </w:rPr>
        <w:t xml:space="preserve"> </w:t>
      </w:r>
      <w:r w:rsidRPr="006C0BC4">
        <w:rPr>
          <w:color w:val="222222"/>
          <w:spacing w:val="-2"/>
          <w:szCs w:val="19"/>
        </w:rPr>
        <w:t>risques. La formation a réalisé un examen approfondi des éléments de la supervision en gestion de cas,  notamment les principes, les pratiques et les outils, les compétences et le soutien au bien-être des travailleurs sociaux.</w:t>
      </w:r>
    </w:p>
    <w:p w14:paraId="1CEAC63E" w14:textId="77777777" w:rsidR="00714112" w:rsidRPr="00714112" w:rsidRDefault="00714112" w:rsidP="00714112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</w:p>
    <w:p w14:paraId="544BAA8F" w14:textId="05DDE420" w:rsidR="006F3B8B" w:rsidRPr="00714112" w:rsidRDefault="00793E08" w:rsidP="006F3B8B">
      <w:pPr>
        <w:pStyle w:val="Title"/>
        <w:rPr>
          <w:rFonts w:asciiTheme="minorHAnsi" w:hAnsiTheme="minorHAnsi" w:cstheme="minorHAnsi"/>
          <w:smallCaps/>
          <w:sz w:val="36"/>
          <w:szCs w:val="36"/>
        </w:rPr>
      </w:pPr>
      <w:r>
        <w:rPr>
          <w:rFonts w:asciiTheme="minorHAnsi" w:hAnsiTheme="minorHAnsi"/>
          <w:b w:val="0"/>
          <w:sz w:val="28"/>
          <w:szCs w:val="24"/>
        </w:rPr>
        <w:t>(dates)</w:t>
      </w:r>
    </w:p>
    <w:bookmarkEnd w:id="1"/>
    <w:p w14:paraId="6B485924" w14:textId="77777777" w:rsidR="000B5CCD" w:rsidRPr="00714112" w:rsidRDefault="000B5CCD" w:rsidP="000B5CCD">
      <w:pPr>
        <w:pStyle w:val="Title"/>
        <w:jc w:val="left"/>
        <w:rPr>
          <w:rFonts w:asciiTheme="minorHAnsi" w:hAnsiTheme="minorHAnsi" w:cstheme="minorHAnsi"/>
          <w:b w:val="0"/>
          <w:bCs/>
        </w:rPr>
      </w:pPr>
    </w:p>
    <w:p w14:paraId="37589890" w14:textId="77777777" w:rsidR="000B5CCD" w:rsidRPr="00714112" w:rsidRDefault="000B5CCD" w:rsidP="000B5CCD">
      <w:pPr>
        <w:pStyle w:val="Title"/>
        <w:jc w:val="left"/>
        <w:rPr>
          <w:rFonts w:asciiTheme="minorHAnsi" w:hAnsiTheme="minorHAnsi" w:cstheme="minorHAnsi"/>
          <w:b w:val="0"/>
          <w:bCs/>
        </w:rPr>
      </w:pPr>
    </w:p>
    <w:p w14:paraId="5CE1A27B" w14:textId="5968733F" w:rsidR="000B5CCD" w:rsidRPr="00714112" w:rsidRDefault="000B5CCD" w:rsidP="000B5CCD">
      <w:pPr>
        <w:pStyle w:val="Title"/>
        <w:jc w:val="left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/>
          <w:b w:val="0"/>
          <w:bCs/>
        </w:rPr>
        <w:t>________________________________________</w:t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</w:r>
      <w:r>
        <w:rPr>
          <w:rFonts w:asciiTheme="minorHAnsi" w:hAnsiTheme="minorHAnsi"/>
          <w:b w:val="0"/>
          <w:bCs/>
        </w:rPr>
        <w:tab/>
        <w:t>___________________________________</w:t>
      </w:r>
    </w:p>
    <w:p w14:paraId="305E9157" w14:textId="77777777" w:rsidR="0014560E" w:rsidRPr="00714112" w:rsidRDefault="0014560E" w:rsidP="006F3B8B">
      <w:pPr>
        <w:pStyle w:val="Title"/>
        <w:jc w:val="left"/>
        <w:rPr>
          <w:rFonts w:asciiTheme="minorHAnsi" w:hAnsiTheme="minorHAnsi" w:cstheme="minorHAnsi"/>
          <w:b w:val="0"/>
          <w:bCs/>
        </w:rPr>
      </w:pPr>
    </w:p>
    <w:p w14:paraId="7F99C1FB" w14:textId="424B87D2" w:rsidR="00AC7A8C" w:rsidRPr="00714112" w:rsidRDefault="00AC7A8C" w:rsidP="006F3B8B">
      <w:pPr>
        <w:pStyle w:val="Title"/>
        <w:jc w:val="left"/>
        <w:rPr>
          <w:rFonts w:asciiTheme="minorHAnsi" w:hAnsiTheme="minorHAnsi" w:cstheme="minorHAnsi"/>
          <w:b w:val="0"/>
          <w:bCs/>
        </w:rPr>
      </w:pPr>
    </w:p>
    <w:sectPr w:rsidR="00AC7A8C" w:rsidRPr="00714112" w:rsidSect="000B5CCD">
      <w:headerReference w:type="even" r:id="rId8"/>
      <w:headerReference w:type="default" r:id="rId9"/>
      <w:footerReference w:type="even" r:id="rId10"/>
      <w:footerReference w:type="default" r:id="rId11"/>
      <w:pgSz w:w="16840" w:h="11900" w:orient="landscape"/>
      <w:pgMar w:top="1080" w:right="1440" w:bottom="108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6821A" w14:textId="77777777" w:rsidR="00524860" w:rsidRDefault="00524860" w:rsidP="00ED4293">
      <w:r>
        <w:separator/>
      </w:r>
    </w:p>
  </w:endnote>
  <w:endnote w:type="continuationSeparator" w:id="0">
    <w:p w14:paraId="16D9E9AC" w14:textId="77777777" w:rsidR="00524860" w:rsidRDefault="00524860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D30DF" w14:textId="77777777" w:rsidR="00ED4293" w:rsidRDefault="00792D1E">
    <w:pPr>
      <w:pStyle w:val="Footer"/>
    </w:pPr>
    <w:sdt>
      <w:sdtPr>
        <w:id w:val="969400743"/>
        <w:temporary/>
        <w:showingPlcHdr/>
      </w:sdtPr>
      <w:sdtEndPr/>
      <w:sdtContent>
        <w:r w:rsidR="0057789F">
          <w:t>[Saisir texte]</w:t>
        </w:r>
      </w:sdtContent>
    </w:sdt>
    <w:r w:rsidR="0057789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57789F">
          <w:t>[Saisir texte]</w:t>
        </w:r>
      </w:sdtContent>
    </w:sdt>
    <w:r w:rsidR="0057789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57789F">
          <w:t>[Saisir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D474" w14:textId="77777777" w:rsidR="00ED4293" w:rsidRDefault="00ED4293">
    <w:pPr>
      <w:pStyle w:val="Footer"/>
    </w:pPr>
    <w:r>
      <w:ptab w:relativeTo="margin" w:alignment="center" w:leader="none"/>
    </w:r>
    <w:r>
      <w:rPr>
        <w:noProof/>
        <w:lang w:val="en-US" w:eastAsia="zh-CN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10061" w14:textId="77777777" w:rsidR="00524860" w:rsidRDefault="00524860" w:rsidP="00ED4293">
      <w:r>
        <w:separator/>
      </w:r>
    </w:p>
  </w:footnote>
  <w:footnote w:type="continuationSeparator" w:id="0">
    <w:p w14:paraId="04E57933" w14:textId="77777777" w:rsidR="00524860" w:rsidRDefault="00524860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E297" w14:textId="77777777" w:rsidR="00ED4293" w:rsidRDefault="00792D1E">
    <w:pPr>
      <w:pStyle w:val="Header"/>
    </w:pPr>
    <w:sdt>
      <w:sdtPr>
        <w:id w:val="171999623"/>
        <w:temporary/>
        <w:showingPlcHdr/>
      </w:sdtPr>
      <w:sdtEndPr/>
      <w:sdtContent>
        <w:r w:rsidR="0057789F">
          <w:t>[Saisir texte]</w:t>
        </w:r>
      </w:sdtContent>
    </w:sdt>
    <w:r w:rsidR="0057789F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57789F">
          <w:t>[Saisir texte]</w:t>
        </w:r>
      </w:sdtContent>
    </w:sdt>
    <w:r w:rsidR="0057789F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57789F">
          <w:t>[Saisir texte]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4A75" w14:textId="77777777" w:rsidR="00ED4293" w:rsidRDefault="00ED4293" w:rsidP="00C27803">
    <w:pPr>
      <w:pStyle w:val="Header"/>
      <w:ind w:left="-1800" w:right="-1765"/>
    </w:pPr>
    <w:r>
      <w:ptab w:relativeTo="margin" w:alignment="center" w:leader="none"/>
    </w:r>
    <w:r>
      <w:rPr>
        <w:noProof/>
        <w:lang w:val="en-US" w:eastAsia="zh-CN"/>
      </w:rPr>
      <w:drawing>
        <wp:inline distT="0" distB="0" distL="0" distR="0" wp14:anchorId="1EF05D06" wp14:editId="25845A86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1F"/>
    <w:rsid w:val="0003438B"/>
    <w:rsid w:val="000620B6"/>
    <w:rsid w:val="000B5CCD"/>
    <w:rsid w:val="000E0948"/>
    <w:rsid w:val="001376C1"/>
    <w:rsid w:val="0014560E"/>
    <w:rsid w:val="0015787D"/>
    <w:rsid w:val="001C6330"/>
    <w:rsid w:val="001F1707"/>
    <w:rsid w:val="00243690"/>
    <w:rsid w:val="0025481F"/>
    <w:rsid w:val="002B3191"/>
    <w:rsid w:val="002C3441"/>
    <w:rsid w:val="00324703"/>
    <w:rsid w:val="00337FD9"/>
    <w:rsid w:val="00365794"/>
    <w:rsid w:val="003724D8"/>
    <w:rsid w:val="003728FC"/>
    <w:rsid w:val="003A2DAD"/>
    <w:rsid w:val="00402EFF"/>
    <w:rsid w:val="004167C0"/>
    <w:rsid w:val="0044104D"/>
    <w:rsid w:val="00467D48"/>
    <w:rsid w:val="00475156"/>
    <w:rsid w:val="00483249"/>
    <w:rsid w:val="004934E2"/>
    <w:rsid w:val="004C2F21"/>
    <w:rsid w:val="005164EA"/>
    <w:rsid w:val="00524860"/>
    <w:rsid w:val="00533BFA"/>
    <w:rsid w:val="00545CDC"/>
    <w:rsid w:val="00552580"/>
    <w:rsid w:val="0057789F"/>
    <w:rsid w:val="005F7875"/>
    <w:rsid w:val="006411E7"/>
    <w:rsid w:val="00695FC9"/>
    <w:rsid w:val="006C0BC4"/>
    <w:rsid w:val="006C144C"/>
    <w:rsid w:val="006F3B8B"/>
    <w:rsid w:val="0070287E"/>
    <w:rsid w:val="00714112"/>
    <w:rsid w:val="00751B70"/>
    <w:rsid w:val="00792D1E"/>
    <w:rsid w:val="00793E08"/>
    <w:rsid w:val="007B401D"/>
    <w:rsid w:val="007C4436"/>
    <w:rsid w:val="007D0031"/>
    <w:rsid w:val="007F3E37"/>
    <w:rsid w:val="008C314D"/>
    <w:rsid w:val="00916313"/>
    <w:rsid w:val="0092621F"/>
    <w:rsid w:val="009275A3"/>
    <w:rsid w:val="00960E96"/>
    <w:rsid w:val="0096599A"/>
    <w:rsid w:val="009929E0"/>
    <w:rsid w:val="009B477A"/>
    <w:rsid w:val="00A843E7"/>
    <w:rsid w:val="00AC7A8C"/>
    <w:rsid w:val="00B20977"/>
    <w:rsid w:val="00B249B4"/>
    <w:rsid w:val="00B4087E"/>
    <w:rsid w:val="00B564F8"/>
    <w:rsid w:val="00BF65A5"/>
    <w:rsid w:val="00C03FE6"/>
    <w:rsid w:val="00C1660A"/>
    <w:rsid w:val="00C27803"/>
    <w:rsid w:val="00C36AFB"/>
    <w:rsid w:val="00C37E90"/>
    <w:rsid w:val="00C42914"/>
    <w:rsid w:val="00C86E1E"/>
    <w:rsid w:val="00CA67D4"/>
    <w:rsid w:val="00D10EF9"/>
    <w:rsid w:val="00D54F26"/>
    <w:rsid w:val="00D72DF9"/>
    <w:rsid w:val="00DD240B"/>
    <w:rsid w:val="00DD3FF3"/>
    <w:rsid w:val="00E12BF4"/>
    <w:rsid w:val="00E2151B"/>
    <w:rsid w:val="00EC10F2"/>
    <w:rsid w:val="00ED4293"/>
    <w:rsid w:val="00EF6FFD"/>
    <w:rsid w:val="00F104FC"/>
    <w:rsid w:val="00F6760F"/>
    <w:rsid w:val="00FC1FE7"/>
    <w:rsid w:val="00FC2BCC"/>
    <w:rsid w:val="00FD55C6"/>
    <w:rsid w:val="00FF5BB0"/>
    <w:rsid w:val="4E05F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fr-FR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8FC33C-A650-490E-9661-202B68CD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letterhead_updated.dotx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Jennifer Parsons</cp:lastModifiedBy>
  <cp:revision>9</cp:revision>
  <cp:lastPrinted>2018-07-24T04:30:00Z</cp:lastPrinted>
  <dcterms:created xsi:type="dcterms:W3CDTF">2017-11-07T02:17:00Z</dcterms:created>
  <dcterms:modified xsi:type="dcterms:W3CDTF">2018-09-18T18:08:00Z</dcterms:modified>
</cp:coreProperties>
</file>